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BAB07" w14:textId="0B5EF128" w:rsidR="00D766A8" w:rsidRPr="00A7286D" w:rsidRDefault="00163F84" w:rsidP="002A6B1C">
      <w:pPr>
        <w:pStyle w:val="1Title"/>
      </w:pPr>
      <w:r w:rsidRPr="00A7286D">
        <w:rPr>
          <w:rFonts w:hint="eastAsia"/>
        </w:rPr>
        <w:t>SLM</w:t>
      </w:r>
      <w:r w:rsidR="00D766A8" w:rsidRPr="00A7286D">
        <w:rPr>
          <w:rFonts w:hint="eastAsia"/>
        </w:rPr>
        <w:t>予稿のタイトル</w:t>
      </w:r>
      <w:r w:rsidR="00932FE7" w:rsidRPr="00A7286D">
        <w:t>[</w:t>
      </w:r>
      <w:r w:rsidR="00932FE7" w:rsidRPr="00A7286D">
        <w:rPr>
          <w:rFonts w:hint="eastAsia"/>
        </w:rPr>
        <w:t xml:space="preserve">MS　</w:t>
      </w:r>
      <w:r w:rsidR="00706442" w:rsidRPr="00A7286D">
        <w:t>P</w:t>
      </w:r>
      <w:r w:rsidR="00932FE7" w:rsidRPr="00A7286D">
        <w:rPr>
          <w:rFonts w:hint="eastAsia"/>
        </w:rPr>
        <w:t>ゴシック</w:t>
      </w:r>
      <w:r w:rsidR="00E0603F" w:rsidRPr="00A7286D">
        <w:rPr>
          <w:rFonts w:hint="eastAsia"/>
        </w:rPr>
        <w:t>，</w:t>
      </w:r>
      <w:r w:rsidR="00E0603F" w:rsidRPr="00A7286D">
        <w:t>14pt</w:t>
      </w:r>
      <w:r w:rsidR="00932FE7" w:rsidRPr="00A7286D">
        <w:t>]</w:t>
      </w:r>
    </w:p>
    <w:p w14:paraId="46BCED68" w14:textId="27CD5BAE" w:rsidR="00D766A8" w:rsidRPr="00B03022" w:rsidRDefault="00D766A8" w:rsidP="00B03022">
      <w:pPr>
        <w:pStyle w:val="1TitleEnglish"/>
      </w:pPr>
      <w:r w:rsidRPr="00B03022">
        <w:t xml:space="preserve">Title of </w:t>
      </w:r>
      <w:r w:rsidRPr="00B03022">
        <w:rPr>
          <w:rFonts w:hint="eastAsia"/>
        </w:rPr>
        <w:t xml:space="preserve">Abstract of the </w:t>
      </w:r>
      <w:r w:rsidR="00D17775" w:rsidRPr="00B03022">
        <w:rPr>
          <w:rFonts w:hint="eastAsia"/>
        </w:rPr>
        <w:t>JSLM</w:t>
      </w:r>
      <w:r w:rsidR="00D17775" w:rsidRPr="00B03022">
        <w:t xml:space="preserve"> </w:t>
      </w:r>
      <w:r w:rsidR="00E0603F" w:rsidRPr="00B03022">
        <w:t>[Times New Roman, 12pt]</w:t>
      </w:r>
    </w:p>
    <w:p w14:paraId="58EC7BA8" w14:textId="6A9E056F" w:rsidR="00D766A8" w:rsidRPr="00A110F0" w:rsidRDefault="00625CCB" w:rsidP="00A110F0">
      <w:pPr>
        <w:pStyle w:val="2Author"/>
      </w:pPr>
      <w:r w:rsidRPr="00A110F0">
        <w:rPr>
          <w:rFonts w:hint="eastAsia"/>
        </w:rPr>
        <w:t>レーザ</w:t>
      </w:r>
      <w:r w:rsidR="00D766A8" w:rsidRPr="00A110F0">
        <w:rPr>
          <w:rFonts w:hint="eastAsia"/>
        </w:rPr>
        <w:t>大工</w:t>
      </w:r>
      <w:r w:rsidR="00D766A8" w:rsidRPr="00A110F0">
        <w:rPr>
          <w:rFonts w:hint="eastAsia"/>
          <w:vertAlign w:val="superscript"/>
        </w:rPr>
        <w:t>1</w:t>
      </w:r>
      <w:r w:rsidR="00D766A8" w:rsidRPr="00A110F0">
        <w:rPr>
          <w:rFonts w:hint="eastAsia"/>
        </w:rPr>
        <w:t>，</w:t>
      </w:r>
      <w:r w:rsidRPr="00A110F0">
        <w:rPr>
          <w:rFonts w:hint="eastAsia"/>
        </w:rPr>
        <w:t>顕微</w:t>
      </w:r>
      <w:r w:rsidR="00D766A8" w:rsidRPr="00A110F0">
        <w:rPr>
          <w:rFonts w:hint="eastAsia"/>
        </w:rPr>
        <w:t>研</w:t>
      </w:r>
      <w:r w:rsidR="00D766A8" w:rsidRPr="00A110F0">
        <w:rPr>
          <w:rFonts w:hint="eastAsia"/>
          <w:vertAlign w:val="superscript"/>
        </w:rPr>
        <w:t>2</w:t>
      </w:r>
      <w:r w:rsidR="00D766A8" w:rsidRPr="00A110F0">
        <w:rPr>
          <w:rFonts w:hint="eastAsia"/>
        </w:rPr>
        <w:t xml:space="preserve">　○</w:t>
      </w:r>
      <w:r w:rsidR="006C65B4" w:rsidRPr="00A110F0">
        <w:rPr>
          <w:rFonts w:hint="eastAsia"/>
        </w:rPr>
        <w:t>顕微</w:t>
      </w:r>
      <w:r w:rsidR="006C65B4" w:rsidRPr="00A110F0">
        <w:t xml:space="preserve"> </w:t>
      </w:r>
      <w:r w:rsidR="006C65B4" w:rsidRPr="00A110F0">
        <w:rPr>
          <w:rFonts w:hint="eastAsia"/>
        </w:rPr>
        <w:t>鏡子</w:t>
      </w:r>
      <w:r w:rsidR="00D766A8" w:rsidRPr="005D1CB8">
        <w:rPr>
          <w:rFonts w:hint="eastAsia"/>
          <w:vertAlign w:val="superscript"/>
        </w:rPr>
        <w:t>1</w:t>
      </w:r>
      <w:r w:rsidR="006C65B4" w:rsidRPr="00A110F0">
        <w:rPr>
          <w:rFonts w:hint="eastAsia"/>
        </w:rPr>
        <w:t>，</w:t>
      </w:r>
      <w:r w:rsidR="00614471">
        <w:rPr>
          <w:rFonts w:hint="eastAsia"/>
        </w:rPr>
        <w:t>レーザ</w:t>
      </w:r>
      <w:r w:rsidR="001700F8" w:rsidRPr="00A110F0">
        <w:rPr>
          <w:rFonts w:hint="eastAsia"/>
        </w:rPr>
        <w:t xml:space="preserve"> </w:t>
      </w:r>
      <w:r w:rsidR="00614471">
        <w:rPr>
          <w:rFonts w:hint="eastAsia"/>
        </w:rPr>
        <w:t>太郎</w:t>
      </w:r>
      <w:r w:rsidR="006C65B4" w:rsidRPr="00614471">
        <w:rPr>
          <w:rFonts w:hint="eastAsia"/>
          <w:vertAlign w:val="superscript"/>
        </w:rPr>
        <w:t>2</w:t>
      </w:r>
      <w:r w:rsidR="00FD32FC">
        <w:rPr>
          <w:vertAlign w:val="superscript"/>
          <w:lang w:val="en-GB"/>
        </w:rPr>
        <w:t xml:space="preserve"> </w:t>
      </w:r>
      <w:r w:rsidR="00FD32FC" w:rsidRPr="00FD32FC">
        <w:t>[</w:t>
      </w:r>
      <w:r w:rsidR="00FD32FC" w:rsidRPr="00FD32FC">
        <w:rPr>
          <w:rFonts w:hint="eastAsia"/>
        </w:rPr>
        <w:t>MS　Pゴシック</w:t>
      </w:r>
      <w:r w:rsidR="00FD32FC" w:rsidRPr="00FD32FC">
        <w:rPr>
          <w:rFonts w:hint="eastAsia"/>
        </w:rPr>
        <w:t>，</w:t>
      </w:r>
      <w:r w:rsidR="00FD32FC" w:rsidRPr="00FD32FC">
        <w:t>10.5pt]</w:t>
      </w:r>
    </w:p>
    <w:p w14:paraId="0350C3D0" w14:textId="2B452C0D" w:rsidR="00D766A8" w:rsidRPr="00AC71B9" w:rsidRDefault="008E2588" w:rsidP="001434D8">
      <w:pPr>
        <w:pStyle w:val="2AuthorEnglish"/>
      </w:pPr>
      <w:r>
        <w:t>Laser</w:t>
      </w:r>
      <w:r w:rsidR="00D766A8" w:rsidRPr="00AC71B9">
        <w:rPr>
          <w:rFonts w:hint="eastAsia"/>
        </w:rPr>
        <w:t xml:space="preserve"> Univ.</w:t>
      </w:r>
      <w:r w:rsidR="00D766A8" w:rsidRPr="00AC71B9">
        <w:rPr>
          <w:rFonts w:hint="eastAsia"/>
          <w:vertAlign w:val="superscript"/>
        </w:rPr>
        <w:t xml:space="preserve"> 1</w:t>
      </w:r>
      <w:r w:rsidR="00D766A8" w:rsidRPr="00AC71B9">
        <w:rPr>
          <w:rFonts w:hint="eastAsia"/>
        </w:rPr>
        <w:t xml:space="preserve">, </w:t>
      </w:r>
      <w:r>
        <w:t>Micro</w:t>
      </w:r>
      <w:r w:rsidR="008F0B21">
        <w:t>scopy</w:t>
      </w:r>
      <w:r w:rsidR="00D766A8" w:rsidRPr="00AC71B9">
        <w:rPr>
          <w:rFonts w:hint="eastAsia"/>
        </w:rPr>
        <w:t xml:space="preserve"> Research Lab.</w:t>
      </w:r>
      <w:r w:rsidR="00D766A8" w:rsidRPr="00AC71B9">
        <w:rPr>
          <w:rFonts w:hint="eastAsia"/>
          <w:vertAlign w:val="superscript"/>
        </w:rPr>
        <w:t xml:space="preserve"> 2</w:t>
      </w:r>
      <w:r w:rsidR="00D766A8">
        <w:rPr>
          <w:rFonts w:hint="eastAsia"/>
        </w:rPr>
        <w:t>,</w:t>
      </w:r>
      <w:r w:rsidR="00D766A8">
        <w:t xml:space="preserve"> </w:t>
      </w:r>
      <w:r w:rsidR="00D766A8" w:rsidRPr="0005080E">
        <w:rPr>
          <w:vertAlign w:val="superscript"/>
        </w:rPr>
        <w:t>○</w:t>
      </w:r>
      <w:r w:rsidR="00512044">
        <w:t>Kyoko</w:t>
      </w:r>
      <w:r w:rsidR="00D766A8" w:rsidRPr="00AC71B9">
        <w:rPr>
          <w:rFonts w:hint="eastAsia"/>
        </w:rPr>
        <w:t xml:space="preserve"> </w:t>
      </w:r>
      <w:r w:rsidR="00512044">
        <w:t>Kenbi</w:t>
      </w:r>
      <w:r w:rsidR="00D766A8" w:rsidRPr="00AC71B9">
        <w:rPr>
          <w:rFonts w:hint="eastAsia"/>
          <w:vertAlign w:val="superscript"/>
        </w:rPr>
        <w:t>1</w:t>
      </w:r>
      <w:r w:rsidR="00D766A8" w:rsidRPr="00AC71B9">
        <w:rPr>
          <w:rFonts w:hint="eastAsia"/>
        </w:rPr>
        <w:t xml:space="preserve">, </w:t>
      </w:r>
      <w:r w:rsidR="00512044">
        <w:t>Taro</w:t>
      </w:r>
      <w:r w:rsidR="00D766A8" w:rsidRPr="00AC71B9">
        <w:rPr>
          <w:rFonts w:hint="eastAsia"/>
        </w:rPr>
        <w:t xml:space="preserve"> </w:t>
      </w:r>
      <w:r w:rsidR="00512044">
        <w:t>Laser</w:t>
      </w:r>
      <w:r w:rsidR="00D766A8" w:rsidRPr="00AC71B9">
        <w:rPr>
          <w:rFonts w:hint="eastAsia"/>
          <w:vertAlign w:val="superscript"/>
        </w:rPr>
        <w:t>2</w:t>
      </w:r>
      <w:r w:rsidR="00563D72" w:rsidRPr="00FD32FC">
        <w:t>[</w:t>
      </w:r>
      <w:r w:rsidR="001B3257">
        <w:t>Times New Roman</w:t>
      </w:r>
      <w:r w:rsidR="00563D72" w:rsidRPr="00FD32FC">
        <w:rPr>
          <w:rFonts w:hint="eastAsia"/>
        </w:rPr>
        <w:t>，</w:t>
      </w:r>
      <w:r w:rsidR="00563D72" w:rsidRPr="00FD32FC">
        <w:t>10.5pt]</w:t>
      </w:r>
    </w:p>
    <w:p w14:paraId="4C74A5A1" w14:textId="428B54F9" w:rsidR="00D766A8" w:rsidRPr="002D6CA4" w:rsidRDefault="00D766A8" w:rsidP="002D6CA4">
      <w:pPr>
        <w:pStyle w:val="3mail"/>
      </w:pPr>
      <w:r w:rsidRPr="002D6CA4">
        <w:rPr>
          <w:rFonts w:hint="eastAsia"/>
        </w:rPr>
        <w:t xml:space="preserve">E-mail: </w:t>
      </w:r>
      <w:r w:rsidR="004C7E1F" w:rsidRPr="002D6CA4">
        <w:t>laser_</w:t>
      </w:r>
      <w:r w:rsidR="00761A8C" w:rsidRPr="002D6CA4">
        <w:t>microscopy</w:t>
      </w:r>
      <w:r w:rsidRPr="002D6CA4">
        <w:rPr>
          <w:rFonts w:hint="eastAsia"/>
        </w:rPr>
        <w:t>@j</w:t>
      </w:r>
      <w:r w:rsidR="004C7E1F" w:rsidRPr="002D6CA4">
        <w:t>slm</w:t>
      </w:r>
      <w:r w:rsidRPr="002D6CA4">
        <w:rPr>
          <w:rFonts w:hint="eastAsia"/>
        </w:rPr>
        <w:t>.</w:t>
      </w:r>
      <w:r w:rsidR="00A85C0C" w:rsidRPr="002D6CA4">
        <w:t>ne</w:t>
      </w:r>
      <w:r w:rsidRPr="002D6CA4">
        <w:rPr>
          <w:rFonts w:hint="eastAsia"/>
        </w:rPr>
        <w:t>.jp</w:t>
      </w:r>
      <w:r w:rsidR="000D238E" w:rsidRPr="002D6CA4">
        <w:t xml:space="preserve"> </w:t>
      </w:r>
      <w:r w:rsidR="000D238E" w:rsidRPr="002D6CA4">
        <w:t>[Times New Roman</w:t>
      </w:r>
      <w:r w:rsidR="00E76010">
        <w:rPr>
          <w:rFonts w:hint="eastAsia"/>
        </w:rPr>
        <w:t>，</w:t>
      </w:r>
      <w:r w:rsidR="000D238E" w:rsidRPr="002D6CA4">
        <w:t>10.5pt]</w:t>
      </w:r>
    </w:p>
    <w:p w14:paraId="46BEF1FE" w14:textId="3A0B37B4" w:rsidR="00E76010" w:rsidRDefault="00E76010" w:rsidP="00AD60C5">
      <w:pPr>
        <w:pStyle w:val="4Main"/>
      </w:pPr>
      <w:r>
        <w:rPr>
          <w:rFonts w:hint="eastAsia"/>
        </w:rPr>
        <w:t>予稿は，原則１ページとしますが，複数ページでも構いません．</w:t>
      </w:r>
    </w:p>
    <w:p w14:paraId="0221F8B8" w14:textId="77777777" w:rsidR="00E76010" w:rsidRDefault="00E76010" w:rsidP="00AD60C5">
      <w:pPr>
        <w:pStyle w:val="4Main"/>
      </w:pPr>
      <w:r>
        <w:rPr>
          <w:rFonts w:hint="eastAsia"/>
        </w:rPr>
        <w:t>本文は</w:t>
      </w:r>
      <w:r w:rsidR="00D766A8" w:rsidRPr="00AD60C5">
        <w:rPr>
          <w:rFonts w:hint="eastAsia"/>
        </w:rPr>
        <w:t>1</w:t>
      </w:r>
      <w:r w:rsidR="00D766A8" w:rsidRPr="00AD60C5">
        <w:rPr>
          <w:rFonts w:hint="eastAsia"/>
        </w:rPr>
        <w:t>段組，あるいは</w:t>
      </w:r>
      <w:r w:rsidR="00D766A8" w:rsidRPr="00AD60C5">
        <w:rPr>
          <w:rFonts w:hint="eastAsia"/>
        </w:rPr>
        <w:t>2</w:t>
      </w:r>
      <w:r w:rsidR="00D766A8" w:rsidRPr="00AD60C5">
        <w:rPr>
          <w:rFonts w:hint="eastAsia"/>
        </w:rPr>
        <w:t>段組で作成してください</w:t>
      </w:r>
      <w:r w:rsidR="004706B1" w:rsidRPr="00AD60C5">
        <w:rPr>
          <w:rFonts w:hint="eastAsia"/>
        </w:rPr>
        <w:t>．</w:t>
      </w:r>
    </w:p>
    <w:p w14:paraId="43DAF282" w14:textId="77777777" w:rsidR="00E76010" w:rsidRDefault="00D766A8" w:rsidP="00E76010">
      <w:pPr>
        <w:pStyle w:val="4Main"/>
      </w:pPr>
      <w:r w:rsidRPr="00AD60C5">
        <w:rPr>
          <w:rFonts w:hint="eastAsia"/>
        </w:rPr>
        <w:t>図表</w:t>
      </w:r>
      <w:r w:rsidR="00E76010">
        <w:rPr>
          <w:rFonts w:hint="eastAsia"/>
        </w:rPr>
        <w:t>の使用も可能です．</w:t>
      </w:r>
      <w:r w:rsidRPr="00AD60C5">
        <w:rPr>
          <w:rFonts w:hint="eastAsia"/>
        </w:rPr>
        <w:t>予稿集</w:t>
      </w:r>
      <w:r w:rsidR="004706B1" w:rsidRPr="00AD60C5">
        <w:rPr>
          <w:rFonts w:hint="eastAsia"/>
        </w:rPr>
        <w:t>（オンライン）</w:t>
      </w:r>
      <w:r w:rsidRPr="00AD60C5">
        <w:rPr>
          <w:rFonts w:hint="eastAsia"/>
        </w:rPr>
        <w:t>にはカラー</w:t>
      </w:r>
      <w:r w:rsidR="004706B1" w:rsidRPr="00AD60C5">
        <w:rPr>
          <w:rFonts w:hint="eastAsia"/>
        </w:rPr>
        <w:t>で収録されます．</w:t>
      </w:r>
    </w:p>
    <w:p w14:paraId="35165DAD" w14:textId="734F4A1B" w:rsidR="00D766A8" w:rsidRDefault="00256B0D" w:rsidP="00E76010">
      <w:pPr>
        <w:pStyle w:val="4Main"/>
      </w:pPr>
      <w:r>
        <w:rPr>
          <w:lang w:val="en-GB"/>
        </w:rPr>
        <w:t>MS P</w:t>
      </w:r>
      <w:r w:rsidR="00D766A8" w:rsidRPr="00AD60C5">
        <w:rPr>
          <w:rFonts w:hint="eastAsia"/>
        </w:rPr>
        <w:t>明朝と</w:t>
      </w:r>
      <w:r w:rsidR="00D766A8" w:rsidRPr="00AD60C5">
        <w:rPr>
          <w:rFonts w:hint="eastAsia"/>
        </w:rPr>
        <w:t xml:space="preserve">Times </w:t>
      </w:r>
      <w:r>
        <w:rPr>
          <w:lang w:val="en-GB"/>
        </w:rPr>
        <w:t xml:space="preserve">New </w:t>
      </w:r>
      <w:r w:rsidR="00D766A8" w:rsidRPr="00AD60C5">
        <w:rPr>
          <w:rFonts w:hint="eastAsia"/>
        </w:rPr>
        <w:t>Roman</w:t>
      </w:r>
      <w:r w:rsidR="00E1338E">
        <w:rPr>
          <w:rFonts w:hint="eastAsia"/>
        </w:rPr>
        <w:t>（</w:t>
      </w:r>
      <w:r w:rsidR="00E1338E">
        <w:rPr>
          <w:lang w:val="en-GB"/>
        </w:rPr>
        <w:t>10.5pt</w:t>
      </w:r>
      <w:r w:rsidR="00E1338E">
        <w:rPr>
          <w:rFonts w:hint="eastAsia"/>
        </w:rPr>
        <w:t>）</w:t>
      </w:r>
      <w:r w:rsidR="00D766A8" w:rsidRPr="00AD60C5">
        <w:rPr>
          <w:rFonts w:hint="eastAsia"/>
        </w:rPr>
        <w:t>を本文のフォントとして使用することを推奨します</w:t>
      </w:r>
      <w:r w:rsidR="00EA5721">
        <w:rPr>
          <w:rFonts w:hint="eastAsia"/>
        </w:rPr>
        <w:t>．</w:t>
      </w:r>
    </w:p>
    <w:p w14:paraId="6D9C5532" w14:textId="77777777" w:rsidR="0027756E" w:rsidRDefault="0027756E" w:rsidP="00AC4111">
      <w:pPr>
        <w:pStyle w:val="4Main"/>
      </w:pPr>
    </w:p>
    <w:p w14:paraId="5F1449AC" w14:textId="77777777" w:rsidR="0027756E" w:rsidRDefault="0027756E" w:rsidP="00AC4111">
      <w:pPr>
        <w:pStyle w:val="4Main"/>
      </w:pPr>
    </w:p>
    <w:p w14:paraId="4FEF6211" w14:textId="77777777" w:rsidR="0027756E" w:rsidRPr="00AC4111" w:rsidRDefault="0027756E" w:rsidP="00AC4111">
      <w:pPr>
        <w:pStyle w:val="4Main"/>
        <w:rPr>
          <w:rFonts w:hint="eastAsia"/>
          <w:lang w:val="en-GB"/>
        </w:rPr>
      </w:pPr>
    </w:p>
    <w:sectPr w:rsidR="0027756E" w:rsidRPr="00AC411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0A57F" w14:textId="77777777" w:rsidR="006C1428" w:rsidRDefault="006C1428" w:rsidP="00066375">
      <w:r>
        <w:separator/>
      </w:r>
    </w:p>
  </w:endnote>
  <w:endnote w:type="continuationSeparator" w:id="0">
    <w:p w14:paraId="7F1D3F8D" w14:textId="77777777" w:rsidR="006C1428" w:rsidRDefault="006C1428" w:rsidP="0006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3937C" w14:textId="77777777" w:rsidR="006C1428" w:rsidRDefault="006C1428" w:rsidP="00066375">
      <w:r>
        <w:separator/>
      </w:r>
    </w:p>
  </w:footnote>
  <w:footnote w:type="continuationSeparator" w:id="0">
    <w:p w14:paraId="7E461D28" w14:textId="77777777" w:rsidR="006C1428" w:rsidRDefault="006C1428" w:rsidP="00066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145D8" w14:textId="2F6A2882" w:rsidR="00066375" w:rsidRPr="00066375" w:rsidRDefault="00066375" w:rsidP="00D766A8">
    <w:pPr>
      <w:jc w:val="right"/>
      <w:rPr>
        <w:lang w:val="en-GB"/>
      </w:rPr>
    </w:pPr>
    <w:r>
      <w:rPr>
        <w:rFonts w:hint="eastAsia"/>
        <w:lang w:val="en-GB"/>
      </w:rPr>
      <w:t>レーザ顕微鏡研究会第</w:t>
    </w:r>
    <w:r>
      <w:rPr>
        <w:rFonts w:hint="eastAsia"/>
        <w:lang w:val="en-GB"/>
      </w:rPr>
      <w:t>49</w:t>
    </w:r>
    <w:r>
      <w:rPr>
        <w:rFonts w:hint="eastAsia"/>
        <w:lang w:val="en-GB"/>
      </w:rPr>
      <w:t>回講演会・シンポジウム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8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75"/>
    <w:rsid w:val="00020FEF"/>
    <w:rsid w:val="00054D85"/>
    <w:rsid w:val="00066375"/>
    <w:rsid w:val="00067C81"/>
    <w:rsid w:val="000A5072"/>
    <w:rsid w:val="000B54CB"/>
    <w:rsid w:val="000D238E"/>
    <w:rsid w:val="000E2222"/>
    <w:rsid w:val="000E416F"/>
    <w:rsid w:val="000E41E3"/>
    <w:rsid w:val="00103E50"/>
    <w:rsid w:val="001434D8"/>
    <w:rsid w:val="00163033"/>
    <w:rsid w:val="00163F84"/>
    <w:rsid w:val="001700F8"/>
    <w:rsid w:val="00174CB3"/>
    <w:rsid w:val="00182035"/>
    <w:rsid w:val="00186418"/>
    <w:rsid w:val="00186543"/>
    <w:rsid w:val="00186943"/>
    <w:rsid w:val="001876DD"/>
    <w:rsid w:val="001960B0"/>
    <w:rsid w:val="00196464"/>
    <w:rsid w:val="001B3257"/>
    <w:rsid w:val="001E07B3"/>
    <w:rsid w:val="001E1CDA"/>
    <w:rsid w:val="002209F9"/>
    <w:rsid w:val="0022794E"/>
    <w:rsid w:val="00240758"/>
    <w:rsid w:val="002514EE"/>
    <w:rsid w:val="00256B0D"/>
    <w:rsid w:val="00256C43"/>
    <w:rsid w:val="0027756E"/>
    <w:rsid w:val="00282A4D"/>
    <w:rsid w:val="002A6B1C"/>
    <w:rsid w:val="002C03AC"/>
    <w:rsid w:val="002D6CA4"/>
    <w:rsid w:val="002F0D7E"/>
    <w:rsid w:val="00320358"/>
    <w:rsid w:val="00327DA0"/>
    <w:rsid w:val="00372F50"/>
    <w:rsid w:val="003A34F2"/>
    <w:rsid w:val="003B15C1"/>
    <w:rsid w:val="003C0526"/>
    <w:rsid w:val="003D58D1"/>
    <w:rsid w:val="004108D7"/>
    <w:rsid w:val="00411092"/>
    <w:rsid w:val="0041566C"/>
    <w:rsid w:val="004474C6"/>
    <w:rsid w:val="00450F28"/>
    <w:rsid w:val="00450FAD"/>
    <w:rsid w:val="00452E32"/>
    <w:rsid w:val="004646E6"/>
    <w:rsid w:val="004706B1"/>
    <w:rsid w:val="00477B62"/>
    <w:rsid w:val="004A2F33"/>
    <w:rsid w:val="004C0945"/>
    <w:rsid w:val="004C172A"/>
    <w:rsid w:val="004C7E1F"/>
    <w:rsid w:val="004D0F10"/>
    <w:rsid w:val="00512044"/>
    <w:rsid w:val="00536ED1"/>
    <w:rsid w:val="00552741"/>
    <w:rsid w:val="00563D72"/>
    <w:rsid w:val="00573CDA"/>
    <w:rsid w:val="0059046C"/>
    <w:rsid w:val="005A532E"/>
    <w:rsid w:val="005D088D"/>
    <w:rsid w:val="005D1CB8"/>
    <w:rsid w:val="005E6300"/>
    <w:rsid w:val="006029F0"/>
    <w:rsid w:val="00603E78"/>
    <w:rsid w:val="00614471"/>
    <w:rsid w:val="00625CCB"/>
    <w:rsid w:val="00657E2F"/>
    <w:rsid w:val="006C1428"/>
    <w:rsid w:val="006C5D55"/>
    <w:rsid w:val="006C65B4"/>
    <w:rsid w:val="006D1247"/>
    <w:rsid w:val="006D53C0"/>
    <w:rsid w:val="006E484E"/>
    <w:rsid w:val="006E7212"/>
    <w:rsid w:val="00706442"/>
    <w:rsid w:val="0071107A"/>
    <w:rsid w:val="00717D08"/>
    <w:rsid w:val="00746FFA"/>
    <w:rsid w:val="00761A8C"/>
    <w:rsid w:val="00766317"/>
    <w:rsid w:val="00787E33"/>
    <w:rsid w:val="007A0A53"/>
    <w:rsid w:val="007E239D"/>
    <w:rsid w:val="007E5A30"/>
    <w:rsid w:val="007F3570"/>
    <w:rsid w:val="00810BE5"/>
    <w:rsid w:val="008112E6"/>
    <w:rsid w:val="00813CE2"/>
    <w:rsid w:val="008163D4"/>
    <w:rsid w:val="00821613"/>
    <w:rsid w:val="00844CF5"/>
    <w:rsid w:val="008469A9"/>
    <w:rsid w:val="00884B95"/>
    <w:rsid w:val="008A7CAD"/>
    <w:rsid w:val="008E23A5"/>
    <w:rsid w:val="008E2588"/>
    <w:rsid w:val="008F05B3"/>
    <w:rsid w:val="008F0B21"/>
    <w:rsid w:val="00932FE7"/>
    <w:rsid w:val="00943314"/>
    <w:rsid w:val="00945DAA"/>
    <w:rsid w:val="00977C2F"/>
    <w:rsid w:val="00981778"/>
    <w:rsid w:val="009A0D31"/>
    <w:rsid w:val="009A3EAA"/>
    <w:rsid w:val="009C38BE"/>
    <w:rsid w:val="009F39D9"/>
    <w:rsid w:val="00A110F0"/>
    <w:rsid w:val="00A22BEE"/>
    <w:rsid w:val="00A27CAF"/>
    <w:rsid w:val="00A53972"/>
    <w:rsid w:val="00A7286D"/>
    <w:rsid w:val="00A85C0C"/>
    <w:rsid w:val="00A85D53"/>
    <w:rsid w:val="00A8731D"/>
    <w:rsid w:val="00A94C92"/>
    <w:rsid w:val="00AB1FB3"/>
    <w:rsid w:val="00AB7DB9"/>
    <w:rsid w:val="00AC4111"/>
    <w:rsid w:val="00AD60C5"/>
    <w:rsid w:val="00AE44A7"/>
    <w:rsid w:val="00AF5DE7"/>
    <w:rsid w:val="00AF6C73"/>
    <w:rsid w:val="00B01BB3"/>
    <w:rsid w:val="00B03022"/>
    <w:rsid w:val="00B04B13"/>
    <w:rsid w:val="00B31007"/>
    <w:rsid w:val="00B34B44"/>
    <w:rsid w:val="00B41D34"/>
    <w:rsid w:val="00B6040C"/>
    <w:rsid w:val="00B7046B"/>
    <w:rsid w:val="00B922D3"/>
    <w:rsid w:val="00BA1AA3"/>
    <w:rsid w:val="00BB2C54"/>
    <w:rsid w:val="00BC1CF4"/>
    <w:rsid w:val="00BE4D35"/>
    <w:rsid w:val="00C14BE1"/>
    <w:rsid w:val="00C30EA2"/>
    <w:rsid w:val="00CA141B"/>
    <w:rsid w:val="00CA362C"/>
    <w:rsid w:val="00CB2165"/>
    <w:rsid w:val="00CD3D12"/>
    <w:rsid w:val="00CE2136"/>
    <w:rsid w:val="00D16D4C"/>
    <w:rsid w:val="00D17775"/>
    <w:rsid w:val="00D31F37"/>
    <w:rsid w:val="00D35C21"/>
    <w:rsid w:val="00D766A8"/>
    <w:rsid w:val="00D94ECA"/>
    <w:rsid w:val="00DB7BF2"/>
    <w:rsid w:val="00DC35A1"/>
    <w:rsid w:val="00DC66AD"/>
    <w:rsid w:val="00DE0FE9"/>
    <w:rsid w:val="00E03FDB"/>
    <w:rsid w:val="00E0603F"/>
    <w:rsid w:val="00E1338E"/>
    <w:rsid w:val="00E42268"/>
    <w:rsid w:val="00E435FB"/>
    <w:rsid w:val="00E47DE0"/>
    <w:rsid w:val="00E527D3"/>
    <w:rsid w:val="00E76010"/>
    <w:rsid w:val="00E82384"/>
    <w:rsid w:val="00E8599C"/>
    <w:rsid w:val="00EA1920"/>
    <w:rsid w:val="00EA5721"/>
    <w:rsid w:val="00EA6F7A"/>
    <w:rsid w:val="00F058C0"/>
    <w:rsid w:val="00F26D13"/>
    <w:rsid w:val="00F403F7"/>
    <w:rsid w:val="00F427B3"/>
    <w:rsid w:val="00F46238"/>
    <w:rsid w:val="00F65795"/>
    <w:rsid w:val="00F94B7F"/>
    <w:rsid w:val="00FC6B81"/>
    <w:rsid w:val="00FD32FC"/>
    <w:rsid w:val="00FD6398"/>
    <w:rsid w:val="00FD7052"/>
    <w:rsid w:val="00FE55D8"/>
    <w:rsid w:val="00FF2EA5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83C6A"/>
  <w15:chartTrackingRefBased/>
  <w15:docId w15:val="{E38F7979-C0B2-274D-991B-A947CC06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6A8"/>
    <w:pPr>
      <w:widowControl w:val="0"/>
      <w:ind w:left="357" w:hanging="357"/>
      <w:jc w:val="both"/>
    </w:pPr>
    <w:rPr>
      <w:rFonts w:ascii="Times New Roman" w:eastAsia="ＭＳ 明朝" w:hAnsi="Times New Roman" w:cs="Times New Roman"/>
      <w:szCs w:val="22"/>
      <w14:ligatures w14:val="none"/>
    </w:rPr>
  </w:style>
  <w:style w:type="paragraph" w:styleId="1">
    <w:name w:val="heading 1"/>
    <w:aliases w:val="見Title"/>
    <w:basedOn w:val="a"/>
    <w:next w:val="a"/>
    <w:link w:val="10"/>
    <w:uiPriority w:val="9"/>
    <w:qFormat/>
    <w:rsid w:val="009A3EAA"/>
    <w:pPr>
      <w:ind w:left="485" w:hangingChars="170" w:hanging="485"/>
      <w:jc w:val="center"/>
      <w:outlineLvl w:val="0"/>
    </w:pPr>
    <w:rPr>
      <w:rFonts w:ascii="ＭＳ Ｐゴシック" w:eastAsia="ＭＳ Ｐゴシック" w:hAnsi="ＭＳ Ｐ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Title (文字)"/>
    <w:basedOn w:val="a0"/>
    <w:link w:val="1"/>
    <w:uiPriority w:val="9"/>
    <w:rsid w:val="009A3EAA"/>
    <w:rPr>
      <w:rFonts w:ascii="ＭＳ Ｐゴシック" w:eastAsia="ＭＳ Ｐゴシック" w:hAnsi="ＭＳ Ｐゴシック" w:cs="Times New Roman"/>
      <w:b/>
      <w:sz w:val="28"/>
      <w:szCs w:val="22"/>
      <w14:ligatures w14:val="none"/>
    </w:rPr>
  </w:style>
  <w:style w:type="paragraph" w:styleId="a3">
    <w:name w:val="Title"/>
    <w:aliases w:val="日本語タイトル"/>
    <w:basedOn w:val="1"/>
    <w:next w:val="a"/>
    <w:link w:val="a4"/>
    <w:uiPriority w:val="10"/>
    <w:qFormat/>
    <w:rsid w:val="00A7286D"/>
    <w:pPr>
      <w:snapToGrid w:val="0"/>
    </w:pPr>
  </w:style>
  <w:style w:type="paragraph" w:styleId="a5">
    <w:name w:val="footer"/>
    <w:basedOn w:val="a"/>
    <w:link w:val="a6"/>
    <w:uiPriority w:val="99"/>
    <w:unhideWhenUsed/>
    <w:rsid w:val="00066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375"/>
  </w:style>
  <w:style w:type="character" w:customStyle="1" w:styleId="a4">
    <w:name w:val="表題 (文字)"/>
    <w:aliases w:val="日本語タイトル (文字)"/>
    <w:basedOn w:val="a0"/>
    <w:link w:val="a3"/>
    <w:uiPriority w:val="10"/>
    <w:rsid w:val="00A7286D"/>
    <w:rPr>
      <w:rFonts w:ascii="ＭＳ Ｐゴシック" w:eastAsia="ＭＳ Ｐゴシック" w:hAnsi="ＭＳ Ｐゴシック" w:cs="Times New Roman"/>
      <w:b/>
      <w:sz w:val="28"/>
      <w:szCs w:val="22"/>
      <w14:ligatures w14:val="none"/>
    </w:rPr>
  </w:style>
  <w:style w:type="paragraph" w:customStyle="1" w:styleId="1TitleEnglish">
    <w:name w:val="1_Title_English"/>
    <w:basedOn w:val="a"/>
    <w:qFormat/>
    <w:rsid w:val="00B03022"/>
    <w:pPr>
      <w:snapToGrid w:val="0"/>
      <w:spacing w:afterLines="50" w:after="180"/>
      <w:ind w:left="416" w:hangingChars="170" w:hanging="416"/>
      <w:jc w:val="center"/>
    </w:pPr>
    <w:rPr>
      <w:b/>
      <w:sz w:val="24"/>
    </w:rPr>
  </w:style>
  <w:style w:type="paragraph" w:customStyle="1" w:styleId="1Title">
    <w:name w:val="1_Title_日本語"/>
    <w:basedOn w:val="a3"/>
    <w:qFormat/>
    <w:rsid w:val="002A6B1C"/>
    <w:pPr>
      <w:spacing w:afterLines="50" w:after="180"/>
    </w:pPr>
  </w:style>
  <w:style w:type="paragraph" w:customStyle="1" w:styleId="2Author">
    <w:name w:val="2_Author_日本語"/>
    <w:basedOn w:val="a"/>
    <w:qFormat/>
    <w:rsid w:val="00A110F0"/>
    <w:pPr>
      <w:ind w:left="364" w:hangingChars="170" w:hanging="364"/>
      <w:jc w:val="center"/>
    </w:pPr>
    <w:rPr>
      <w:rFonts w:ascii="ＭＳ Ｐゴシック" w:eastAsia="ＭＳ Ｐゴシック" w:hAnsi="ＭＳ Ｐゴシック"/>
      <w:b/>
    </w:rPr>
  </w:style>
  <w:style w:type="paragraph" w:customStyle="1" w:styleId="2AuthorEnglish">
    <w:name w:val="2_Author_English"/>
    <w:basedOn w:val="a"/>
    <w:qFormat/>
    <w:rsid w:val="00174CB3"/>
    <w:pPr>
      <w:ind w:left="364" w:hangingChars="170" w:hanging="364"/>
      <w:jc w:val="center"/>
    </w:pPr>
    <w:rPr>
      <w:b/>
    </w:rPr>
  </w:style>
  <w:style w:type="paragraph" w:customStyle="1" w:styleId="3mail">
    <w:name w:val="3_mail"/>
    <w:basedOn w:val="a"/>
    <w:qFormat/>
    <w:rsid w:val="002D6CA4"/>
    <w:pPr>
      <w:spacing w:afterLines="50" w:after="180"/>
      <w:ind w:hangingChars="170"/>
      <w:jc w:val="center"/>
    </w:pPr>
    <w:rPr>
      <w:bCs/>
      <w:i/>
      <w:iCs/>
    </w:rPr>
  </w:style>
  <w:style w:type="character" w:styleId="a7">
    <w:name w:val="Hyperlink"/>
    <w:basedOn w:val="a0"/>
    <w:uiPriority w:val="99"/>
    <w:unhideWhenUsed/>
    <w:rsid w:val="000D238E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D238E"/>
    <w:rPr>
      <w:color w:val="605E5C"/>
      <w:shd w:val="clear" w:color="auto" w:fill="E1DFDD"/>
    </w:rPr>
  </w:style>
  <w:style w:type="paragraph" w:customStyle="1" w:styleId="4Main">
    <w:name w:val="4_Main"/>
    <w:basedOn w:val="a"/>
    <w:qFormat/>
    <w:rsid w:val="00AD60C5"/>
    <w:pPr>
      <w:ind w:left="0" w:firstLineChars="100" w:firstLine="210"/>
    </w:pPr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Takeo Minamikawa</dc:creator>
  <cp:keywords/>
  <dc:description/>
  <cp:lastModifiedBy>Takeo Minamikawa</cp:lastModifiedBy>
  <cp:revision>132</cp:revision>
  <dcterms:created xsi:type="dcterms:W3CDTF">2024-09-09T09:12:00Z</dcterms:created>
  <dcterms:modified xsi:type="dcterms:W3CDTF">2024-09-09T11:28:00Z</dcterms:modified>
</cp:coreProperties>
</file>